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46" w:rsidRPr="00432532" w:rsidRDefault="00EC6E46" w:rsidP="00432532">
      <w:pPr>
        <w:keepNext/>
        <w:spacing w:after="0" w:line="240" w:lineRule="auto"/>
        <w:jc w:val="right"/>
        <w:outlineLvl w:val="2"/>
        <w:rPr>
          <w:rFonts w:ascii="Times New Roman" w:hAnsi="Times New Roman"/>
          <w:b/>
          <w:lang w:eastAsia="pl-PL"/>
        </w:rPr>
      </w:pPr>
      <w:r w:rsidRPr="00432532">
        <w:rPr>
          <w:rFonts w:ascii="Times New Roman" w:hAnsi="Times New Roman"/>
          <w:b/>
          <w:lang w:eastAsia="pl-PL"/>
        </w:rPr>
        <w:t>Projekt</w:t>
      </w:r>
    </w:p>
    <w:p w:rsidR="00EC6E46" w:rsidRPr="00432532" w:rsidRDefault="00EC6E46" w:rsidP="0043253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lang w:eastAsia="pl-PL"/>
        </w:rPr>
      </w:pPr>
      <w:r w:rsidRPr="00432532">
        <w:rPr>
          <w:rFonts w:ascii="Times New Roman" w:hAnsi="Times New Roman"/>
          <w:b/>
          <w:sz w:val="28"/>
          <w:lang w:eastAsia="pl-PL"/>
        </w:rPr>
        <w:t>Uchwała Nr ...../......./2018</w:t>
      </w:r>
    </w:p>
    <w:p w:rsidR="00EC6E46" w:rsidRPr="00432532" w:rsidRDefault="00EC6E46" w:rsidP="00432532">
      <w:pPr>
        <w:spacing w:after="0"/>
        <w:jc w:val="center"/>
        <w:rPr>
          <w:rFonts w:ascii="Times New Roman" w:hAnsi="Times New Roman"/>
          <w:b/>
          <w:sz w:val="28"/>
        </w:rPr>
      </w:pPr>
      <w:r w:rsidRPr="00432532">
        <w:rPr>
          <w:rFonts w:ascii="Times New Roman" w:hAnsi="Times New Roman"/>
          <w:b/>
          <w:sz w:val="28"/>
        </w:rPr>
        <w:t>Rady Miejskiej w Daleszycach</w:t>
      </w:r>
    </w:p>
    <w:p w:rsidR="00EC6E46" w:rsidRPr="00432532" w:rsidRDefault="00EC6E46" w:rsidP="00432532">
      <w:pPr>
        <w:spacing w:after="0"/>
        <w:jc w:val="center"/>
        <w:rPr>
          <w:rFonts w:ascii="Times New Roman" w:hAnsi="Times New Roman"/>
          <w:b/>
          <w:sz w:val="28"/>
        </w:rPr>
      </w:pPr>
      <w:r w:rsidRPr="00432532">
        <w:rPr>
          <w:rFonts w:ascii="Times New Roman" w:hAnsi="Times New Roman"/>
          <w:b/>
          <w:sz w:val="28"/>
        </w:rPr>
        <w:t xml:space="preserve"> z dnia </w:t>
      </w:r>
      <w:r>
        <w:rPr>
          <w:rFonts w:ascii="Times New Roman" w:hAnsi="Times New Roman"/>
          <w:b/>
          <w:sz w:val="28"/>
        </w:rPr>
        <w:t xml:space="preserve">  </w:t>
      </w:r>
      <w:r w:rsidRPr="0043253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       </w:t>
      </w:r>
      <w:r w:rsidRPr="00432532">
        <w:rPr>
          <w:rFonts w:ascii="Times New Roman" w:hAnsi="Times New Roman"/>
          <w:b/>
          <w:sz w:val="28"/>
        </w:rPr>
        <w:t>2018 roku</w:t>
      </w:r>
    </w:p>
    <w:p w:rsidR="00EC6E46" w:rsidRPr="00432532" w:rsidRDefault="00EC6E46" w:rsidP="00432532">
      <w:pPr>
        <w:spacing w:after="0"/>
        <w:jc w:val="both"/>
        <w:rPr>
          <w:rFonts w:ascii="Times New Roman" w:hAnsi="Times New Roman"/>
          <w:b/>
          <w:sz w:val="28"/>
        </w:rPr>
      </w:pPr>
    </w:p>
    <w:p w:rsidR="00EC6E46" w:rsidRPr="000D3C06" w:rsidRDefault="00EC6E46" w:rsidP="000D3C0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sz w:val="36"/>
          <w:szCs w:val="36"/>
          <w:lang w:eastAsia="pl-PL"/>
        </w:rPr>
      </w:pPr>
      <w:r w:rsidRPr="00432532">
        <w:rPr>
          <w:rFonts w:ascii="Times New Roman" w:hAnsi="Times New Roman"/>
          <w:b/>
          <w:bCs/>
          <w:lang w:eastAsia="pl-PL"/>
        </w:rPr>
        <w:t xml:space="preserve">w sprawie </w:t>
      </w:r>
      <w:r>
        <w:rPr>
          <w:rFonts w:ascii="Times New Roman" w:hAnsi="Times New Roman"/>
          <w:b/>
          <w:bCs/>
          <w:lang w:eastAsia="pl-PL"/>
        </w:rPr>
        <w:t>zmiany uchwały w sprawie uchwalenia statutu Miasta Daleszyce.</w:t>
      </w:r>
    </w:p>
    <w:p w:rsidR="00EC6E46" w:rsidRDefault="00EC6E46" w:rsidP="00D566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566F4">
        <w:rPr>
          <w:rFonts w:ascii="Times New Roman" w:hAnsi="Times New Roman"/>
        </w:rPr>
        <w:t xml:space="preserve">Na podstawie art. 18 ust. 2 pkt 7, art. 35 ust.1 i ust. 3 w związku z art. 40 ust. 2 pkt 1 ustawy z dnia 8 marca1990 r. o samorządzie gminnym (t. j. Dz. U. z 2018, poz. 994 ze zm.) </w:t>
      </w:r>
    </w:p>
    <w:p w:rsidR="00EC6E46" w:rsidRPr="00D566F4" w:rsidRDefault="00EC6E46" w:rsidP="00D56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C6E46" w:rsidRDefault="00EC6E46" w:rsidP="000D3C06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4"/>
          <w:szCs w:val="20"/>
          <w:lang w:eastAsia="pl-PL"/>
        </w:rPr>
      </w:pPr>
      <w:r w:rsidRPr="00432532">
        <w:rPr>
          <w:rFonts w:ascii="Times New Roman" w:hAnsi="Times New Roman"/>
          <w:b/>
          <w:sz w:val="24"/>
          <w:szCs w:val="20"/>
          <w:lang w:eastAsia="pl-PL"/>
        </w:rPr>
        <w:t>Rada Miejska uchwala, co następuje:</w:t>
      </w:r>
    </w:p>
    <w:p w:rsidR="00EC6E46" w:rsidRPr="000D3C06" w:rsidRDefault="00EC6E46" w:rsidP="003941DF">
      <w:pPr>
        <w:spacing w:after="120" w:line="360" w:lineRule="auto"/>
        <w:ind w:firstLine="708"/>
        <w:jc w:val="both"/>
        <w:rPr>
          <w:rFonts w:ascii="Times New Roman" w:hAnsi="Times New Roman"/>
          <w:b/>
          <w:sz w:val="24"/>
          <w:szCs w:val="20"/>
          <w:lang w:eastAsia="pl-PL"/>
        </w:rPr>
      </w:pPr>
    </w:p>
    <w:p w:rsidR="00EC6E46" w:rsidRDefault="00EC6E46" w:rsidP="003941DF">
      <w:pPr>
        <w:spacing w:line="360" w:lineRule="auto"/>
        <w:jc w:val="both"/>
        <w:rPr>
          <w:rFonts w:ascii="Times New Roman" w:hAnsi="Times New Roman"/>
        </w:rPr>
      </w:pPr>
      <w:r w:rsidRPr="00DD2F25">
        <w:rPr>
          <w:rFonts w:ascii="Times New Roman" w:hAnsi="Times New Roman"/>
          <w:b/>
          <w:bCs/>
          <w:lang w:eastAsia="pl-PL"/>
        </w:rPr>
        <w:t>§ 1. </w:t>
      </w:r>
      <w:r w:rsidRPr="00DD2F25">
        <w:rPr>
          <w:rFonts w:ascii="Times New Roman" w:hAnsi="Times New Roman"/>
        </w:rPr>
        <w:t xml:space="preserve"> W uchwale Nr X</w:t>
      </w:r>
      <w:r>
        <w:rPr>
          <w:rFonts w:ascii="Times New Roman" w:hAnsi="Times New Roman"/>
        </w:rPr>
        <w:t>LVII</w:t>
      </w:r>
      <w:r w:rsidRPr="00DD2F25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66/2018 </w:t>
      </w:r>
      <w:r w:rsidRPr="00DD2F25">
        <w:rPr>
          <w:rFonts w:ascii="Times New Roman" w:hAnsi="Times New Roman"/>
        </w:rPr>
        <w:t xml:space="preserve"> Rady Miejskiej w Daleszycach  z dnia 2</w:t>
      </w:r>
      <w:r>
        <w:rPr>
          <w:rFonts w:ascii="Times New Roman" w:hAnsi="Times New Roman"/>
        </w:rPr>
        <w:t>9</w:t>
      </w:r>
      <w:r w:rsidRPr="00DD2F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czerwca 2018</w:t>
      </w:r>
      <w:r w:rsidRPr="00DD2F25">
        <w:rPr>
          <w:rFonts w:ascii="Times New Roman" w:hAnsi="Times New Roman"/>
        </w:rPr>
        <w:t xml:space="preserve"> r. </w:t>
      </w:r>
      <w:r>
        <w:rPr>
          <w:rFonts w:ascii="Times New Roman" w:hAnsi="Times New Roman"/>
        </w:rPr>
        <w:t xml:space="preserve">          w sprawie uchwalenia s</w:t>
      </w:r>
      <w:r w:rsidRPr="00DD2F25">
        <w:rPr>
          <w:rFonts w:ascii="Times New Roman" w:hAnsi="Times New Roman"/>
        </w:rPr>
        <w:t>tatutu Miasta Daleszyce</w:t>
      </w:r>
      <w:r>
        <w:rPr>
          <w:rFonts w:ascii="Times New Roman" w:hAnsi="Times New Roman"/>
        </w:rPr>
        <w:t>, w treści statutu Miasta Daleszyce wprowadza się następujące zmiany:</w:t>
      </w:r>
    </w:p>
    <w:p w:rsidR="00EC6E46" w:rsidRPr="00B93E60" w:rsidRDefault="00EC6E46" w:rsidP="00DD2F25">
      <w:pPr>
        <w:jc w:val="both"/>
        <w:rPr>
          <w:rFonts w:ascii="Times New Roman" w:hAnsi="Times New Roman"/>
          <w:b/>
        </w:rPr>
      </w:pPr>
      <w:r w:rsidRPr="002C5042">
        <w:rPr>
          <w:rFonts w:ascii="Times New Roman" w:hAnsi="Times New Roman"/>
        </w:rPr>
        <w:t>1)</w:t>
      </w:r>
      <w:r w:rsidRPr="00B93E60">
        <w:rPr>
          <w:rFonts w:ascii="Times New Roman" w:hAnsi="Times New Roman"/>
          <w:b/>
        </w:rPr>
        <w:t xml:space="preserve"> § </w:t>
      </w:r>
      <w:r>
        <w:rPr>
          <w:rFonts w:ascii="Times New Roman" w:hAnsi="Times New Roman"/>
          <w:b/>
        </w:rPr>
        <w:t xml:space="preserve">5 ust. 1 </w:t>
      </w:r>
      <w:r w:rsidRPr="00B93E60">
        <w:rPr>
          <w:rFonts w:ascii="Times New Roman" w:hAnsi="Times New Roman"/>
          <w:b/>
        </w:rPr>
        <w:t xml:space="preserve"> otrzymuje brzmienie:</w:t>
      </w:r>
    </w:p>
    <w:p w:rsidR="00EC6E46" w:rsidRPr="00D566F4" w:rsidRDefault="00EC6E46" w:rsidP="00D566F4">
      <w:pPr>
        <w:suppressAutoHyphens/>
        <w:spacing w:after="0" w:line="240" w:lineRule="auto"/>
        <w:ind w:left="360"/>
        <w:jc w:val="both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 xml:space="preserve">„ 1. </w:t>
      </w:r>
      <w:r w:rsidRPr="00D566F4">
        <w:rPr>
          <w:rFonts w:ascii="Times New Roman" w:hAnsi="Times New Roman"/>
          <w:szCs w:val="20"/>
          <w:lang w:eastAsia="zh-CN"/>
        </w:rPr>
        <w:t>Zebranie zwoływane jest:</w:t>
      </w:r>
    </w:p>
    <w:p w:rsidR="00EC6E46" w:rsidRPr="00D566F4" w:rsidRDefault="00EC6E46" w:rsidP="00D566F4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hAnsi="Times New Roman"/>
          <w:szCs w:val="20"/>
          <w:lang w:eastAsia="zh-CN"/>
        </w:rPr>
      </w:pPr>
      <w:r w:rsidRPr="00D566F4">
        <w:rPr>
          <w:rFonts w:ascii="Times New Roman" w:hAnsi="Times New Roman"/>
          <w:szCs w:val="20"/>
          <w:lang w:eastAsia="zh-CN"/>
        </w:rPr>
        <w:t>przez Przewodniczego zarządu,</w:t>
      </w:r>
    </w:p>
    <w:p w:rsidR="00EC6E46" w:rsidRPr="00D566F4" w:rsidRDefault="00EC6E46" w:rsidP="00D566F4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hAnsi="Times New Roman"/>
          <w:szCs w:val="20"/>
          <w:lang w:eastAsia="zh-CN"/>
        </w:rPr>
      </w:pPr>
      <w:r w:rsidRPr="00D566F4">
        <w:rPr>
          <w:rFonts w:ascii="Times New Roman" w:hAnsi="Times New Roman"/>
          <w:szCs w:val="20"/>
          <w:lang w:eastAsia="zh-CN"/>
        </w:rPr>
        <w:t>co najmniej 5% uprawnionych mieszkańców,</w:t>
      </w:r>
    </w:p>
    <w:p w:rsidR="00EC6E46" w:rsidRPr="00D566F4" w:rsidRDefault="00EC6E46" w:rsidP="00D566F4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hAnsi="Times New Roman"/>
          <w:szCs w:val="20"/>
          <w:lang w:eastAsia="zh-CN"/>
        </w:rPr>
      </w:pPr>
      <w:r w:rsidRPr="00D566F4">
        <w:rPr>
          <w:rFonts w:ascii="Times New Roman" w:hAnsi="Times New Roman"/>
          <w:szCs w:val="20"/>
          <w:lang w:eastAsia="zh-CN"/>
        </w:rPr>
        <w:t>Burmistrza,</w:t>
      </w:r>
    </w:p>
    <w:p w:rsidR="00EC6E46" w:rsidRPr="00D566F4" w:rsidRDefault="00EC6E46" w:rsidP="00D566F4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hAnsi="Times New Roman"/>
          <w:szCs w:val="20"/>
          <w:lang w:eastAsia="zh-CN"/>
        </w:rPr>
      </w:pPr>
      <w:r w:rsidRPr="00D566F4">
        <w:rPr>
          <w:rFonts w:ascii="Times New Roman" w:hAnsi="Times New Roman"/>
          <w:szCs w:val="20"/>
          <w:lang w:eastAsia="zh-CN"/>
        </w:rPr>
        <w:t>większość członków zarządu</w:t>
      </w:r>
      <w:r>
        <w:rPr>
          <w:rFonts w:ascii="Times New Roman" w:hAnsi="Times New Roman"/>
          <w:szCs w:val="20"/>
          <w:lang w:eastAsia="zh-CN"/>
        </w:rPr>
        <w:t>.”</w:t>
      </w:r>
    </w:p>
    <w:p w:rsidR="00EC6E46" w:rsidRDefault="00EC6E46" w:rsidP="0043253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C6E46" w:rsidRDefault="00EC6E46" w:rsidP="00432532">
      <w:pPr>
        <w:spacing w:after="0" w:line="240" w:lineRule="auto"/>
        <w:jc w:val="both"/>
        <w:rPr>
          <w:rFonts w:ascii="Times New Roman" w:hAnsi="Times New Roman"/>
        </w:rPr>
      </w:pPr>
      <w:r w:rsidRPr="000B4A05">
        <w:rPr>
          <w:rFonts w:ascii="Times New Roman" w:hAnsi="Times New Roman"/>
          <w:b/>
        </w:rPr>
        <w:t>§ 2.</w:t>
      </w:r>
      <w:r w:rsidRPr="000B4A05">
        <w:rPr>
          <w:rFonts w:ascii="Times New Roman" w:hAnsi="Times New Roman"/>
        </w:rPr>
        <w:t xml:space="preserve"> Wykonanie uchwały powierza się Burmistrzowi Miasta i Gminy Daleszyce.</w:t>
      </w:r>
    </w:p>
    <w:p w:rsidR="00EC6E46" w:rsidRDefault="00EC6E46" w:rsidP="00432532">
      <w:pPr>
        <w:spacing w:after="0" w:line="240" w:lineRule="auto"/>
        <w:jc w:val="both"/>
        <w:rPr>
          <w:rFonts w:ascii="Times New Roman" w:hAnsi="Times New Roman"/>
        </w:rPr>
      </w:pPr>
    </w:p>
    <w:p w:rsidR="00EC6E46" w:rsidRPr="000B4A05" w:rsidRDefault="00EC6E46" w:rsidP="000B4A05">
      <w:pPr>
        <w:spacing w:after="0"/>
        <w:jc w:val="both"/>
        <w:rPr>
          <w:rFonts w:ascii="Times New Roman" w:hAnsi="Times New Roman"/>
        </w:rPr>
      </w:pPr>
      <w:r w:rsidRPr="000B4A05">
        <w:rPr>
          <w:rFonts w:ascii="Times New Roman" w:hAnsi="Times New Roman"/>
          <w:b/>
        </w:rPr>
        <w:t>§ 3.</w:t>
      </w:r>
      <w:r>
        <w:rPr>
          <w:rFonts w:ascii="Times New Roman" w:hAnsi="Times New Roman"/>
        </w:rPr>
        <w:t xml:space="preserve"> Uchwała wchodzi w życie po upływie 14 dni od dnia ogłoszenia w Dzienniku Urzędowym Województwa Świętokrzyskiego.</w:t>
      </w:r>
    </w:p>
    <w:p w:rsidR="00EC6E46" w:rsidRDefault="00EC6E46" w:rsidP="0043253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C6E46" w:rsidRDefault="00EC6E46" w:rsidP="0043253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C6E46" w:rsidRDefault="00EC6E46" w:rsidP="0043253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C6E46" w:rsidRDefault="00EC6E46" w:rsidP="0043253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C6E46" w:rsidRDefault="00EC6E46" w:rsidP="0043253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C6E46" w:rsidRDefault="00EC6E46" w:rsidP="0043253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C6E46" w:rsidRDefault="00EC6E46" w:rsidP="0043253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C6E46" w:rsidRDefault="00EC6E46" w:rsidP="0043253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C6E46" w:rsidRDefault="00EC6E46" w:rsidP="0043253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C6E46" w:rsidRDefault="00EC6E46" w:rsidP="0043253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C6E46" w:rsidRDefault="00EC6E46" w:rsidP="0043253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C6E46" w:rsidRDefault="00EC6E46" w:rsidP="0043253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C6E46" w:rsidRDefault="00EC6E46" w:rsidP="0043253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C6E46" w:rsidRDefault="00EC6E46" w:rsidP="0043253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C6E46" w:rsidRDefault="00EC6E46" w:rsidP="0043253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C6E46" w:rsidRDefault="00EC6E46" w:rsidP="0043253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C6E46" w:rsidRDefault="00EC6E46" w:rsidP="0043253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C6E46" w:rsidRDefault="00EC6E46" w:rsidP="0043253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C6E46" w:rsidRDefault="00EC6E46" w:rsidP="0043253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C6E46" w:rsidRDefault="00EC6E46"/>
    <w:sectPr w:rsidR="00EC6E46" w:rsidSect="007349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E46" w:rsidRDefault="00EC6E46" w:rsidP="00F4588E">
      <w:pPr>
        <w:spacing w:after="0" w:line="240" w:lineRule="auto"/>
      </w:pPr>
      <w:r>
        <w:separator/>
      </w:r>
    </w:p>
  </w:endnote>
  <w:endnote w:type="continuationSeparator" w:id="0">
    <w:p w:rsidR="00EC6E46" w:rsidRDefault="00EC6E46" w:rsidP="00F45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E46" w:rsidRDefault="00EC6E46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EC6E46" w:rsidRDefault="00EC6E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E46" w:rsidRDefault="00EC6E46" w:rsidP="00F4588E">
      <w:pPr>
        <w:spacing w:after="0" w:line="240" w:lineRule="auto"/>
      </w:pPr>
      <w:r>
        <w:separator/>
      </w:r>
    </w:p>
  </w:footnote>
  <w:footnote w:type="continuationSeparator" w:id="0">
    <w:p w:rsidR="00EC6E46" w:rsidRDefault="00EC6E46" w:rsidP="00F45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</w:abstractNum>
  <w:abstractNum w:abstractNumId="1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</w:abstractNum>
  <w:abstractNum w:abstractNumId="2">
    <w:nsid w:val="7B350213"/>
    <w:multiLevelType w:val="hybridMultilevel"/>
    <w:tmpl w:val="67F0F70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FDE"/>
    <w:rsid w:val="000B48F2"/>
    <w:rsid w:val="000B4A05"/>
    <w:rsid w:val="000C3850"/>
    <w:rsid w:val="000C40DF"/>
    <w:rsid w:val="000D3C06"/>
    <w:rsid w:val="001566D7"/>
    <w:rsid w:val="00160474"/>
    <w:rsid w:val="00176B04"/>
    <w:rsid w:val="00194879"/>
    <w:rsid w:val="001A251F"/>
    <w:rsid w:val="001C6C1B"/>
    <w:rsid w:val="001D54B8"/>
    <w:rsid w:val="001F021F"/>
    <w:rsid w:val="00234FDE"/>
    <w:rsid w:val="002405F9"/>
    <w:rsid w:val="002C5042"/>
    <w:rsid w:val="003043C6"/>
    <w:rsid w:val="00364528"/>
    <w:rsid w:val="0039237B"/>
    <w:rsid w:val="003941DF"/>
    <w:rsid w:val="00414FB7"/>
    <w:rsid w:val="004308C8"/>
    <w:rsid w:val="00432532"/>
    <w:rsid w:val="00562DDB"/>
    <w:rsid w:val="005D0B41"/>
    <w:rsid w:val="005F6686"/>
    <w:rsid w:val="006477C4"/>
    <w:rsid w:val="006556D1"/>
    <w:rsid w:val="00664A22"/>
    <w:rsid w:val="006C7732"/>
    <w:rsid w:val="006F79A3"/>
    <w:rsid w:val="00710E59"/>
    <w:rsid w:val="00734912"/>
    <w:rsid w:val="007B0827"/>
    <w:rsid w:val="007B69B8"/>
    <w:rsid w:val="007E5D56"/>
    <w:rsid w:val="008D5798"/>
    <w:rsid w:val="00900BB0"/>
    <w:rsid w:val="00903C41"/>
    <w:rsid w:val="00916DF0"/>
    <w:rsid w:val="00921586"/>
    <w:rsid w:val="0095771F"/>
    <w:rsid w:val="009A6ED6"/>
    <w:rsid w:val="009D59FF"/>
    <w:rsid w:val="00A50E1C"/>
    <w:rsid w:val="00A731D8"/>
    <w:rsid w:val="00A83C18"/>
    <w:rsid w:val="00B35EFF"/>
    <w:rsid w:val="00B93E60"/>
    <w:rsid w:val="00C12903"/>
    <w:rsid w:val="00C61330"/>
    <w:rsid w:val="00CA0617"/>
    <w:rsid w:val="00CC216E"/>
    <w:rsid w:val="00CE29ED"/>
    <w:rsid w:val="00CF3368"/>
    <w:rsid w:val="00D2661E"/>
    <w:rsid w:val="00D315FB"/>
    <w:rsid w:val="00D566F4"/>
    <w:rsid w:val="00D64337"/>
    <w:rsid w:val="00D72D0D"/>
    <w:rsid w:val="00D80D9E"/>
    <w:rsid w:val="00D92CA9"/>
    <w:rsid w:val="00DB7C7D"/>
    <w:rsid w:val="00DD2F25"/>
    <w:rsid w:val="00DD57D5"/>
    <w:rsid w:val="00DE3D21"/>
    <w:rsid w:val="00E37824"/>
    <w:rsid w:val="00E43B96"/>
    <w:rsid w:val="00E86D30"/>
    <w:rsid w:val="00E93697"/>
    <w:rsid w:val="00EC4F23"/>
    <w:rsid w:val="00EC6E46"/>
    <w:rsid w:val="00ED5480"/>
    <w:rsid w:val="00EE230B"/>
    <w:rsid w:val="00EE73A2"/>
    <w:rsid w:val="00F4588E"/>
    <w:rsid w:val="00F851AC"/>
    <w:rsid w:val="00FA55E3"/>
    <w:rsid w:val="00FC00CA"/>
    <w:rsid w:val="00FC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D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D57D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45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58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5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58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142</Words>
  <Characters>855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Ferens</dc:creator>
  <cp:keywords/>
  <dc:description/>
  <cp:lastModifiedBy>rk</cp:lastModifiedBy>
  <cp:revision>4</cp:revision>
  <cp:lastPrinted>2018-08-01T09:01:00Z</cp:lastPrinted>
  <dcterms:created xsi:type="dcterms:W3CDTF">2018-11-22T09:29:00Z</dcterms:created>
  <dcterms:modified xsi:type="dcterms:W3CDTF">2018-11-27T14:30:00Z</dcterms:modified>
</cp:coreProperties>
</file>